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CAB7">
      <w:pPr>
        <w:spacing w:line="560" w:lineRule="exact"/>
        <w:jc w:val="left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759F86F8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中共绥棱县委统一战线工作部</w:t>
      </w:r>
    </w:p>
    <w:p w14:paraId="61C7F9EB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083"/>
        <w:gridCol w:w="1342"/>
        <w:gridCol w:w="338"/>
        <w:gridCol w:w="996"/>
        <w:gridCol w:w="1272"/>
        <w:gridCol w:w="1803"/>
      </w:tblGrid>
      <w:tr w14:paraId="0DEE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61D0EA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4764F52E">
            <w:pPr>
              <w:jc w:val="center"/>
              <w:rPr>
                <w:sz w:val="24"/>
              </w:rPr>
            </w:pPr>
          </w:p>
        </w:tc>
        <w:tc>
          <w:tcPr>
            <w:tcW w:w="579" w:type="pct"/>
            <w:tcBorders>
              <w:top w:val="single" w:color="auto" w:sz="12" w:space="0"/>
            </w:tcBorders>
            <w:vAlign w:val="center"/>
          </w:tcPr>
          <w:p w14:paraId="4733C6BD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718" w:type="pct"/>
            <w:tcBorders>
              <w:top w:val="single" w:color="auto" w:sz="12" w:space="0"/>
            </w:tcBorders>
            <w:vAlign w:val="center"/>
          </w:tcPr>
          <w:p w14:paraId="44577EB0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color="auto" w:sz="12" w:space="0"/>
            </w:tcBorders>
            <w:vAlign w:val="center"/>
          </w:tcPr>
          <w:p w14:paraId="59D417C3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5003B41E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0" w:type="pct"/>
            <w:tcBorders>
              <w:top w:val="single" w:color="auto" w:sz="12" w:space="0"/>
            </w:tcBorders>
            <w:vAlign w:val="center"/>
          </w:tcPr>
          <w:p w14:paraId="2A6028F4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BB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 寸</w:t>
            </w:r>
          </w:p>
          <w:p w14:paraId="67C1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蓝 底</w:t>
            </w:r>
          </w:p>
          <w:p w14:paraId="0A57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  <w:p w14:paraId="4D82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可用电子版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A75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6DBB4702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4B39E2A1">
            <w:pPr>
              <w:jc w:val="center"/>
              <w:rPr>
                <w:sz w:val="24"/>
              </w:rPr>
            </w:pPr>
          </w:p>
        </w:tc>
        <w:tc>
          <w:tcPr>
            <w:tcW w:w="579" w:type="pct"/>
            <w:vAlign w:val="center"/>
          </w:tcPr>
          <w:p w14:paraId="02C6725C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718" w:type="pct"/>
            <w:vAlign w:val="center"/>
          </w:tcPr>
          <w:p w14:paraId="0982081C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2B3ADE8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0" w:type="pct"/>
            <w:vAlign w:val="center"/>
          </w:tcPr>
          <w:p w14:paraId="5CFB661A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CC630BE">
            <w:pPr>
              <w:jc w:val="center"/>
            </w:pPr>
          </w:p>
        </w:tc>
      </w:tr>
      <w:tr w14:paraId="0B6E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36D586F8">
            <w:pPr>
              <w:spacing w:line="240" w:lineRule="exact"/>
              <w:jc w:val="distribute"/>
              <w:rPr>
                <w:rFonts w:hint="eastAsia" w:hAnsi="宋体"/>
                <w:spacing w:val="-10"/>
                <w:sz w:val="24"/>
                <w:lang w:eastAsia="zh-CN"/>
              </w:rPr>
            </w:pPr>
            <w:r>
              <w:rPr>
                <w:rFonts w:hint="eastAsia" w:hAnsi="宋体"/>
                <w:spacing w:val="-10"/>
                <w:sz w:val="24"/>
                <w:lang w:eastAsia="zh-CN"/>
              </w:rPr>
              <w:t>政治</w:t>
            </w:r>
          </w:p>
          <w:p w14:paraId="263D3D31">
            <w:pPr>
              <w:spacing w:line="240" w:lineRule="exact"/>
              <w:jc w:val="distribute"/>
              <w:rPr>
                <w:rFonts w:hint="eastAsia" w:eastAsia="宋体"/>
                <w:spacing w:val="-10"/>
                <w:sz w:val="24"/>
                <w:lang w:eastAsia="zh-CN"/>
              </w:rPr>
            </w:pPr>
            <w:r>
              <w:rPr>
                <w:rFonts w:hint="eastAsia" w:hAnsi="宋体"/>
                <w:spacing w:val="-10"/>
                <w:sz w:val="24"/>
                <w:lang w:eastAsia="zh-CN"/>
              </w:rPr>
              <w:t>面貌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7FC69FDD">
            <w:pPr>
              <w:jc w:val="center"/>
              <w:rPr>
                <w:sz w:val="24"/>
              </w:rPr>
            </w:pPr>
          </w:p>
        </w:tc>
        <w:tc>
          <w:tcPr>
            <w:tcW w:w="579" w:type="pct"/>
            <w:vMerge w:val="restart"/>
            <w:vAlign w:val="center"/>
          </w:tcPr>
          <w:p w14:paraId="2A97835C">
            <w:pPr>
              <w:spacing w:line="240" w:lineRule="exact"/>
              <w:jc w:val="distribute"/>
              <w:rPr>
                <w:rFonts w:hint="eastAsia" w:hAnsi="宋体"/>
                <w:spacing w:val="-10"/>
                <w:sz w:val="24"/>
                <w:lang w:eastAsia="zh-CN"/>
              </w:rPr>
            </w:pPr>
            <w:r>
              <w:rPr>
                <w:rFonts w:hint="eastAsia" w:hAnsi="宋体"/>
                <w:spacing w:val="-10"/>
                <w:sz w:val="24"/>
                <w:lang w:eastAsia="zh-CN"/>
              </w:rPr>
              <w:t>入党</w:t>
            </w:r>
          </w:p>
          <w:p w14:paraId="33A82020">
            <w:pPr>
              <w:spacing w:line="240" w:lineRule="exact"/>
              <w:jc w:val="distribute"/>
              <w:rPr>
                <w:rFonts w:hint="eastAsia" w:eastAsia="宋体"/>
                <w:spacing w:val="-10"/>
                <w:sz w:val="24"/>
                <w:lang w:eastAsia="zh-CN"/>
              </w:rPr>
            </w:pPr>
            <w:r>
              <w:rPr>
                <w:rFonts w:hint="eastAsia" w:hAnsi="宋体"/>
                <w:spacing w:val="-10"/>
                <w:sz w:val="24"/>
                <w:lang w:eastAsia="zh-CN"/>
              </w:rPr>
              <w:t>时间</w:t>
            </w:r>
          </w:p>
        </w:tc>
        <w:tc>
          <w:tcPr>
            <w:tcW w:w="718" w:type="pct"/>
            <w:vMerge w:val="restart"/>
            <w:vAlign w:val="center"/>
          </w:tcPr>
          <w:p w14:paraId="297D7D2D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Merge w:val="restart"/>
            <w:vAlign w:val="center"/>
          </w:tcPr>
          <w:p w14:paraId="1043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0943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0" w:type="pct"/>
            <w:vMerge w:val="restart"/>
            <w:vAlign w:val="center"/>
          </w:tcPr>
          <w:p w14:paraId="066AC56F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F519972">
            <w:pPr>
              <w:jc w:val="center"/>
            </w:pPr>
          </w:p>
        </w:tc>
      </w:tr>
      <w:tr w14:paraId="2601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702B144C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3ABC1EE7">
            <w:pPr>
              <w:jc w:val="center"/>
              <w:rPr>
                <w:sz w:val="24"/>
              </w:rPr>
            </w:pPr>
          </w:p>
        </w:tc>
        <w:tc>
          <w:tcPr>
            <w:tcW w:w="579" w:type="pct"/>
            <w:vMerge w:val="continue"/>
            <w:vAlign w:val="center"/>
          </w:tcPr>
          <w:p w14:paraId="20399359">
            <w:pPr>
              <w:jc w:val="center"/>
              <w:rPr>
                <w:sz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 w14:paraId="0BC11A5B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Merge w:val="continue"/>
            <w:vAlign w:val="center"/>
          </w:tcPr>
          <w:p w14:paraId="39301F94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DE6D515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54757AA8">
            <w:pPr>
              <w:jc w:val="center"/>
            </w:pPr>
          </w:p>
        </w:tc>
      </w:tr>
      <w:tr w14:paraId="32DA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77A658AE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63" w:type="pct"/>
            <w:gridSpan w:val="4"/>
            <w:vAlign w:val="center"/>
          </w:tcPr>
          <w:p w14:paraId="2188B055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6FEEE19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pct"/>
            <w:gridSpan w:val="3"/>
            <w:vAlign w:val="center"/>
          </w:tcPr>
          <w:p w14:paraId="58721CD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4081BEB4">
            <w:pPr>
              <w:jc w:val="center"/>
            </w:pPr>
          </w:p>
        </w:tc>
      </w:tr>
      <w:tr w14:paraId="222D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03851996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7BC354DF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0" w:type="pct"/>
            <w:gridSpan w:val="2"/>
            <w:vAlign w:val="center"/>
          </w:tcPr>
          <w:p w14:paraId="59E965BB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2E062916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3"/>
            <w:vAlign w:val="center"/>
          </w:tcPr>
          <w:p w14:paraId="54FBACC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D0EE570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4E9EDB95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2"/>
            <w:tcBorders>
              <w:right w:val="single" w:color="auto" w:sz="12" w:space="0"/>
            </w:tcBorders>
            <w:vAlign w:val="center"/>
          </w:tcPr>
          <w:p w14:paraId="645C55B8">
            <w:pPr>
              <w:spacing w:line="280" w:lineRule="exact"/>
              <w:rPr>
                <w:sz w:val="24"/>
              </w:rPr>
            </w:pPr>
          </w:p>
        </w:tc>
      </w:tr>
      <w:tr w14:paraId="79AF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6C799A8F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14:paraId="333DCF03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059DB26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3"/>
            <w:vAlign w:val="center"/>
          </w:tcPr>
          <w:p w14:paraId="2CCFC70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4A0C51B9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00EA74E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2"/>
            <w:tcBorders>
              <w:right w:val="single" w:color="auto" w:sz="12" w:space="0"/>
            </w:tcBorders>
            <w:vAlign w:val="center"/>
          </w:tcPr>
          <w:p w14:paraId="65C6C4D2">
            <w:pPr>
              <w:spacing w:line="240" w:lineRule="exact"/>
              <w:rPr>
                <w:sz w:val="24"/>
              </w:rPr>
            </w:pPr>
          </w:p>
        </w:tc>
      </w:tr>
      <w:tr w14:paraId="35B1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63929373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D8485A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515B">
            <w:pPr>
              <w:widowControl/>
              <w:spacing w:line="24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8EB1E24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5BF2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5736203D">
            <w:pPr>
              <w:jc w:val="center"/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</w:rPr>
              <w:t>报考岗位类别</w:t>
            </w:r>
          </w:p>
        </w:tc>
        <w:tc>
          <w:tcPr>
            <w:tcW w:w="15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522F70"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公务员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事业编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D9C5"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718D8C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事业编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3151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64BF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41AA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42C6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2F70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3E5F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4FD1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71FF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5B73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108E3D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0" w:type="pct"/>
            <w:gridSpan w:val="8"/>
            <w:tcBorders>
              <w:right w:val="single" w:color="auto" w:sz="12" w:space="0"/>
            </w:tcBorders>
          </w:tcPr>
          <w:p w14:paraId="307C00A7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  <w:p w14:paraId="06DBD6FF"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36A0601">
            <w:pPr>
              <w:bidi w:val="0"/>
              <w:rPr>
                <w:lang w:val="en-US" w:eastAsia="zh-CN"/>
              </w:rPr>
            </w:pPr>
          </w:p>
          <w:p w14:paraId="18844039">
            <w:pPr>
              <w:bidi w:val="0"/>
              <w:rPr>
                <w:lang w:val="en-US" w:eastAsia="zh-CN"/>
              </w:rPr>
            </w:pPr>
          </w:p>
          <w:p w14:paraId="3AF54B2F">
            <w:pPr>
              <w:bidi w:val="0"/>
              <w:rPr>
                <w:lang w:val="en-US" w:eastAsia="zh-CN"/>
              </w:rPr>
            </w:pPr>
          </w:p>
          <w:p w14:paraId="70DDF301">
            <w:pPr>
              <w:bidi w:val="0"/>
              <w:rPr>
                <w:lang w:val="en-US" w:eastAsia="zh-CN"/>
              </w:rPr>
            </w:pPr>
          </w:p>
          <w:p w14:paraId="0E8CCF94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1DC7F31E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3FDF1DC5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76B33AA6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13B1A57A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5D336D42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28102449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  <w:p w14:paraId="0D876572">
            <w:pPr>
              <w:tabs>
                <w:tab w:val="left" w:pos="830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5FDB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5867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0" w:type="pct"/>
            <w:gridSpan w:val="8"/>
            <w:tcBorders>
              <w:right w:val="single" w:color="auto" w:sz="12" w:space="0"/>
            </w:tcBorders>
          </w:tcPr>
          <w:p w14:paraId="77E20C66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5A244DFB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70B996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22D6905C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0536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2E5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年度考核情况</w:t>
            </w:r>
          </w:p>
        </w:tc>
        <w:tc>
          <w:tcPr>
            <w:tcW w:w="2131" w:type="pct"/>
            <w:gridSpan w:val="5"/>
            <w:vAlign w:val="center"/>
          </w:tcPr>
          <w:p w14:paraId="1D2A4CC6">
            <w:pPr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178" w:type="pct"/>
            <w:gridSpan w:val="3"/>
            <w:tcBorders>
              <w:right w:val="single" w:color="auto" w:sz="12" w:space="0"/>
            </w:tcBorders>
            <w:vAlign w:val="center"/>
          </w:tcPr>
          <w:p w14:paraId="1738B5E7">
            <w:pPr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2499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1DC675">
            <w:pPr>
              <w:jc w:val="center"/>
              <w:rPr>
                <w:sz w:val="24"/>
              </w:rPr>
            </w:pPr>
          </w:p>
        </w:tc>
        <w:tc>
          <w:tcPr>
            <w:tcW w:w="2131" w:type="pct"/>
            <w:gridSpan w:val="5"/>
            <w:tcBorders>
              <w:bottom w:val="single" w:color="auto" w:sz="12" w:space="0"/>
            </w:tcBorders>
          </w:tcPr>
          <w:p w14:paraId="1409BA30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178" w:type="pct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39CFB31B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50"/>
        <w:gridCol w:w="1048"/>
        <w:gridCol w:w="908"/>
        <w:gridCol w:w="1230"/>
        <w:gridCol w:w="4228"/>
      </w:tblGrid>
      <w:tr w14:paraId="082F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77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2" w:space="0"/>
            </w:tcBorders>
            <w:vAlign w:val="center"/>
          </w:tcPr>
          <w:p w14:paraId="116D9643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4060933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4F07B5E3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AE177B6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855F1A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25411BFE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3F4BC8D7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3799ED24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5CC2F559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A7B9093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57E9598B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4A57F189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7CC863B9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1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93DDB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0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1BAD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5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A8108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7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3F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6258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C85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2235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0CB12B5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top w:val="single" w:color="000000" w:sz="2" w:space="0"/>
              <w:left w:val="single" w:color="auto" w:sz="2" w:space="0"/>
            </w:tcBorders>
            <w:vAlign w:val="center"/>
          </w:tcPr>
          <w:p w14:paraId="7537421E">
            <w:pPr>
              <w:jc w:val="center"/>
              <w:rPr>
                <w:sz w:val="24"/>
              </w:rPr>
            </w:pPr>
          </w:p>
        </w:tc>
        <w:tc>
          <w:tcPr>
            <w:tcW w:w="560" w:type="pct"/>
            <w:tcBorders>
              <w:top w:val="single" w:color="000000" w:sz="2" w:space="0"/>
            </w:tcBorders>
            <w:vAlign w:val="center"/>
          </w:tcPr>
          <w:p w14:paraId="62DC2ADF">
            <w:pPr>
              <w:jc w:val="center"/>
              <w:rPr>
                <w:sz w:val="24"/>
              </w:rPr>
            </w:pPr>
          </w:p>
        </w:tc>
        <w:tc>
          <w:tcPr>
            <w:tcW w:w="485" w:type="pct"/>
            <w:tcBorders>
              <w:top w:val="single" w:color="000000" w:sz="2" w:space="0"/>
            </w:tcBorders>
            <w:vAlign w:val="center"/>
          </w:tcPr>
          <w:p w14:paraId="7B0596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7" w:type="pct"/>
            <w:tcBorders>
              <w:top w:val="single" w:color="000000" w:sz="2" w:space="0"/>
            </w:tcBorders>
            <w:vAlign w:val="center"/>
          </w:tcPr>
          <w:p w14:paraId="48B25F2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top w:val="single" w:color="000000" w:sz="2" w:space="0"/>
              <w:right w:val="single" w:color="auto" w:sz="12" w:space="0"/>
            </w:tcBorders>
            <w:vAlign w:val="center"/>
          </w:tcPr>
          <w:p w14:paraId="4D3A92F3">
            <w:pPr>
              <w:rPr>
                <w:sz w:val="24"/>
              </w:rPr>
            </w:pPr>
          </w:p>
        </w:tc>
      </w:tr>
      <w:tr w14:paraId="5C25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2C88D15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left w:val="single" w:color="auto" w:sz="2" w:space="0"/>
            </w:tcBorders>
            <w:vAlign w:val="center"/>
          </w:tcPr>
          <w:p w14:paraId="5A139C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pct"/>
            <w:vAlign w:val="center"/>
          </w:tcPr>
          <w:p w14:paraId="1A48ED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087A9F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2F0366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2E145D5B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3DB9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0A9687A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left w:val="single" w:color="auto" w:sz="2" w:space="0"/>
            </w:tcBorders>
            <w:vAlign w:val="center"/>
          </w:tcPr>
          <w:p w14:paraId="7BF51F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0" w:type="pct"/>
            <w:vAlign w:val="center"/>
          </w:tcPr>
          <w:p w14:paraId="43AC672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6D2B5D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2F22EAD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573A3150">
            <w:pPr>
              <w:rPr>
                <w:rFonts w:ascii="宋体"/>
                <w:sz w:val="24"/>
              </w:rPr>
            </w:pPr>
          </w:p>
        </w:tc>
      </w:tr>
      <w:tr w14:paraId="082F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7FEA82A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left w:val="single" w:color="auto" w:sz="2" w:space="0"/>
            </w:tcBorders>
            <w:vAlign w:val="center"/>
          </w:tcPr>
          <w:p w14:paraId="45B2F883">
            <w:pPr>
              <w:jc w:val="center"/>
              <w:rPr>
                <w:sz w:val="24"/>
              </w:rPr>
            </w:pPr>
          </w:p>
        </w:tc>
        <w:tc>
          <w:tcPr>
            <w:tcW w:w="560" w:type="pct"/>
            <w:vAlign w:val="center"/>
          </w:tcPr>
          <w:p w14:paraId="563A04B9">
            <w:pPr>
              <w:jc w:val="center"/>
              <w:rPr>
                <w:sz w:val="24"/>
              </w:rPr>
            </w:pPr>
          </w:p>
        </w:tc>
        <w:tc>
          <w:tcPr>
            <w:tcW w:w="485" w:type="pct"/>
            <w:vAlign w:val="center"/>
          </w:tcPr>
          <w:p w14:paraId="0556215B">
            <w:pPr>
              <w:jc w:val="center"/>
              <w:rPr>
                <w:sz w:val="24"/>
              </w:rPr>
            </w:pPr>
          </w:p>
        </w:tc>
        <w:tc>
          <w:tcPr>
            <w:tcW w:w="657" w:type="pct"/>
            <w:vAlign w:val="center"/>
          </w:tcPr>
          <w:p w14:paraId="4F10F040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5D6CADEF">
            <w:pPr>
              <w:rPr>
                <w:sz w:val="24"/>
              </w:rPr>
            </w:pPr>
          </w:p>
        </w:tc>
      </w:tr>
      <w:tr w14:paraId="55E8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E82E668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left w:val="single" w:color="auto" w:sz="2" w:space="0"/>
            </w:tcBorders>
            <w:vAlign w:val="center"/>
          </w:tcPr>
          <w:p w14:paraId="390042D8">
            <w:pPr>
              <w:jc w:val="center"/>
              <w:rPr>
                <w:sz w:val="24"/>
              </w:rPr>
            </w:pPr>
          </w:p>
        </w:tc>
        <w:tc>
          <w:tcPr>
            <w:tcW w:w="560" w:type="pct"/>
            <w:vAlign w:val="center"/>
          </w:tcPr>
          <w:p w14:paraId="387EDDF5">
            <w:pPr>
              <w:jc w:val="center"/>
              <w:rPr>
                <w:sz w:val="24"/>
              </w:rPr>
            </w:pPr>
          </w:p>
        </w:tc>
        <w:tc>
          <w:tcPr>
            <w:tcW w:w="485" w:type="pct"/>
            <w:vAlign w:val="center"/>
          </w:tcPr>
          <w:p w14:paraId="104CB5C8">
            <w:pPr>
              <w:jc w:val="center"/>
              <w:rPr>
                <w:sz w:val="24"/>
              </w:rPr>
            </w:pPr>
          </w:p>
        </w:tc>
        <w:tc>
          <w:tcPr>
            <w:tcW w:w="657" w:type="pct"/>
            <w:vAlign w:val="center"/>
          </w:tcPr>
          <w:p w14:paraId="26097477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26F8DD72">
            <w:pPr>
              <w:rPr>
                <w:sz w:val="24"/>
              </w:rPr>
            </w:pPr>
          </w:p>
        </w:tc>
      </w:tr>
      <w:tr w14:paraId="28E3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7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6E0B9D3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1" w:type="pct"/>
            <w:tcBorders>
              <w:left w:val="single" w:color="auto" w:sz="2" w:space="0"/>
            </w:tcBorders>
            <w:vAlign w:val="center"/>
          </w:tcPr>
          <w:p w14:paraId="1601838B">
            <w:pPr>
              <w:jc w:val="center"/>
              <w:rPr>
                <w:sz w:val="24"/>
              </w:rPr>
            </w:pPr>
          </w:p>
        </w:tc>
        <w:tc>
          <w:tcPr>
            <w:tcW w:w="560" w:type="pct"/>
            <w:vAlign w:val="center"/>
          </w:tcPr>
          <w:p w14:paraId="6E1A65B7">
            <w:pPr>
              <w:jc w:val="center"/>
              <w:rPr>
                <w:sz w:val="24"/>
              </w:rPr>
            </w:pPr>
          </w:p>
        </w:tc>
        <w:tc>
          <w:tcPr>
            <w:tcW w:w="485" w:type="pct"/>
            <w:vAlign w:val="center"/>
          </w:tcPr>
          <w:p w14:paraId="0282E92A">
            <w:pPr>
              <w:jc w:val="center"/>
              <w:rPr>
                <w:sz w:val="24"/>
              </w:rPr>
            </w:pPr>
          </w:p>
        </w:tc>
        <w:tc>
          <w:tcPr>
            <w:tcW w:w="657" w:type="pct"/>
            <w:vAlign w:val="center"/>
          </w:tcPr>
          <w:p w14:paraId="0F0F0C01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8F290C2">
            <w:pPr>
              <w:rPr>
                <w:sz w:val="24"/>
              </w:rPr>
            </w:pPr>
          </w:p>
        </w:tc>
      </w:tr>
      <w:tr w14:paraId="3CA4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477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0AE35AB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22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269F7C3F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3D35E6CE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</w:p>
          <w:p w14:paraId="02DB9D34">
            <w:pPr>
              <w:spacing w:line="3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</w:p>
          <w:p w14:paraId="70BB1120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本人</w:t>
            </w:r>
            <w:r>
              <w:rPr>
                <w:rFonts w:hint="eastAsia"/>
                <w:sz w:val="24"/>
              </w:rPr>
              <w:t>签字（手写）：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35FA06BD">
            <w:pPr>
              <w:ind w:firstLine="6240" w:firstLineChars="2600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691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477" w:type="pct"/>
            <w:tcBorders>
              <w:left w:val="single" w:color="auto" w:sz="12" w:space="0"/>
            </w:tcBorders>
            <w:vAlign w:val="center"/>
          </w:tcPr>
          <w:p w14:paraId="4F62AF4B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原</w:t>
            </w:r>
            <w:r>
              <w:rPr>
                <w:rFonts w:hint="eastAsia"/>
                <w:sz w:val="24"/>
                <w:lang w:val="en-US" w:eastAsia="zh-CN"/>
              </w:rPr>
              <w:t xml:space="preserve"> 单位意见</w:t>
            </w:r>
          </w:p>
        </w:tc>
        <w:tc>
          <w:tcPr>
            <w:tcW w:w="4522" w:type="pct"/>
            <w:gridSpan w:val="5"/>
            <w:tcBorders>
              <w:right w:val="single" w:color="auto" w:sz="12" w:space="0"/>
            </w:tcBorders>
            <w:vAlign w:val="center"/>
          </w:tcPr>
          <w:p w14:paraId="0F5FE23F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  <w:p w14:paraId="5792B60C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  <w:p w14:paraId="6B88BF78">
            <w:pPr>
              <w:rPr>
                <w:rFonts w:hint="eastAsia"/>
                <w:sz w:val="24"/>
                <w:lang w:eastAsia="zh-CN"/>
              </w:rPr>
            </w:pPr>
          </w:p>
          <w:p w14:paraId="5A0AEC89">
            <w:pPr>
              <w:rPr>
                <w:rFonts w:hint="eastAsia"/>
                <w:sz w:val="24"/>
                <w:lang w:eastAsia="zh-CN"/>
              </w:rPr>
            </w:pPr>
          </w:p>
          <w:p w14:paraId="51F13926">
            <w:pPr>
              <w:ind w:firstLine="4080" w:firstLineChars="1700"/>
              <w:rPr>
                <w:rFonts w:hint="eastAsia"/>
                <w:sz w:val="24"/>
                <w:lang w:eastAsia="zh-CN"/>
              </w:rPr>
            </w:pPr>
          </w:p>
          <w:p w14:paraId="09E9AD35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领导</w:t>
            </w:r>
            <w:r>
              <w:rPr>
                <w:rFonts w:hint="eastAsia"/>
                <w:sz w:val="24"/>
              </w:rPr>
              <w:t>签字（</w:t>
            </w:r>
            <w:r>
              <w:rPr>
                <w:rFonts w:hint="eastAsia"/>
                <w:sz w:val="24"/>
                <w:lang w:eastAsia="zh-CN"/>
              </w:rPr>
              <w:t>单位主要负责人</w:t>
            </w:r>
            <w:r>
              <w:rPr>
                <w:rFonts w:hint="eastAsia"/>
                <w:sz w:val="24"/>
              </w:rPr>
              <w:t>手写）：</w:t>
            </w:r>
          </w:p>
          <w:p w14:paraId="29E2C9BB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                             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盖章）</w:t>
            </w:r>
          </w:p>
          <w:p w14:paraId="2CAE3477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                                                     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 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 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55D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477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E5F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3561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253C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22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2D537D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</w:p>
          <w:p w14:paraId="535E9DDB"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4CDDE74E"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3A5BB01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65EB13FA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243ED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6132878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3B5B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家庭主要成员及重要社会关系主要包括配偶、子女、父母、配偶父母等关系</w:t>
      </w:r>
      <w:r>
        <w:rPr>
          <w:rFonts w:hint="eastAsia"/>
          <w:sz w:val="24"/>
        </w:rPr>
        <w:t>。</w:t>
      </w:r>
    </w:p>
    <w:p w14:paraId="68F2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2.此表双面打印，一式两份。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173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5B57D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6BA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DRlYjJiN2IzNDBjMzY1NDg4MzExM2U1NDUxY2Q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67964A4"/>
    <w:rsid w:val="0BBF06EB"/>
    <w:rsid w:val="0C0C438D"/>
    <w:rsid w:val="10523A58"/>
    <w:rsid w:val="13FF78C0"/>
    <w:rsid w:val="152C2AC9"/>
    <w:rsid w:val="15AD7FAB"/>
    <w:rsid w:val="18AD3F21"/>
    <w:rsid w:val="197A0F27"/>
    <w:rsid w:val="1CFBCE9A"/>
    <w:rsid w:val="1FF6DCB3"/>
    <w:rsid w:val="21462F3A"/>
    <w:rsid w:val="258F3AD9"/>
    <w:rsid w:val="27DF84C2"/>
    <w:rsid w:val="2ADF6244"/>
    <w:rsid w:val="2BFFE8E4"/>
    <w:rsid w:val="35FBE312"/>
    <w:rsid w:val="36B6D64B"/>
    <w:rsid w:val="377BC9E2"/>
    <w:rsid w:val="388C7440"/>
    <w:rsid w:val="3A946897"/>
    <w:rsid w:val="3AEF1DBD"/>
    <w:rsid w:val="3BAF103B"/>
    <w:rsid w:val="3BFFEE49"/>
    <w:rsid w:val="3E067CF1"/>
    <w:rsid w:val="3E9F1501"/>
    <w:rsid w:val="3EFFBC02"/>
    <w:rsid w:val="3F5A8AB6"/>
    <w:rsid w:val="3FC3CFA2"/>
    <w:rsid w:val="3FCBF24E"/>
    <w:rsid w:val="41CB0000"/>
    <w:rsid w:val="49B35A5D"/>
    <w:rsid w:val="4FB70CD8"/>
    <w:rsid w:val="518342CB"/>
    <w:rsid w:val="57F30344"/>
    <w:rsid w:val="580F4197"/>
    <w:rsid w:val="58860B45"/>
    <w:rsid w:val="5B3E4BE8"/>
    <w:rsid w:val="5D4B7925"/>
    <w:rsid w:val="5D6F9AEE"/>
    <w:rsid w:val="5EFC6062"/>
    <w:rsid w:val="5F63960B"/>
    <w:rsid w:val="5F9C9B42"/>
    <w:rsid w:val="5FEE2E50"/>
    <w:rsid w:val="5FF5F557"/>
    <w:rsid w:val="63D556A7"/>
    <w:rsid w:val="6AAB960F"/>
    <w:rsid w:val="6B933C31"/>
    <w:rsid w:val="6C7F1A3E"/>
    <w:rsid w:val="715F0926"/>
    <w:rsid w:val="7345C6D9"/>
    <w:rsid w:val="73E46BFE"/>
    <w:rsid w:val="76C71985"/>
    <w:rsid w:val="76EF5491"/>
    <w:rsid w:val="776C0810"/>
    <w:rsid w:val="77793441"/>
    <w:rsid w:val="777EBEC2"/>
    <w:rsid w:val="777F2063"/>
    <w:rsid w:val="77AFC1EB"/>
    <w:rsid w:val="77BFB19F"/>
    <w:rsid w:val="77DC67C2"/>
    <w:rsid w:val="77FEE6F2"/>
    <w:rsid w:val="795FD888"/>
    <w:rsid w:val="7ADF50EE"/>
    <w:rsid w:val="7BAE0795"/>
    <w:rsid w:val="7CFFD54A"/>
    <w:rsid w:val="7DEA24A7"/>
    <w:rsid w:val="7DFD06E7"/>
    <w:rsid w:val="7E7FB9B8"/>
    <w:rsid w:val="7EBDDBB9"/>
    <w:rsid w:val="7EFC75A4"/>
    <w:rsid w:val="7EFF591E"/>
    <w:rsid w:val="7F5FB687"/>
    <w:rsid w:val="7F6F46A7"/>
    <w:rsid w:val="7F9F74F5"/>
    <w:rsid w:val="7FDEEA77"/>
    <w:rsid w:val="7FEBE7FE"/>
    <w:rsid w:val="7FEE0CCD"/>
    <w:rsid w:val="7FF7F2FC"/>
    <w:rsid w:val="8F7BE4FC"/>
    <w:rsid w:val="A477CCA1"/>
    <w:rsid w:val="A7EBFCF3"/>
    <w:rsid w:val="AF8FE1A9"/>
    <w:rsid w:val="B3D87B57"/>
    <w:rsid w:val="B4FF2441"/>
    <w:rsid w:val="BD6FB033"/>
    <w:rsid w:val="BD8F1BE1"/>
    <w:rsid w:val="BE7E96DB"/>
    <w:rsid w:val="BEEDE007"/>
    <w:rsid w:val="BFFC466C"/>
    <w:rsid w:val="BFFD463B"/>
    <w:rsid w:val="C77D1113"/>
    <w:rsid w:val="C93F4055"/>
    <w:rsid w:val="CB7FBBDA"/>
    <w:rsid w:val="CEF61798"/>
    <w:rsid w:val="CF9F0AB0"/>
    <w:rsid w:val="D37FEB4A"/>
    <w:rsid w:val="D3ED5014"/>
    <w:rsid w:val="D3F77E60"/>
    <w:rsid w:val="D7F5985D"/>
    <w:rsid w:val="DBEBCA99"/>
    <w:rsid w:val="DDEF8EFF"/>
    <w:rsid w:val="DEFD85DE"/>
    <w:rsid w:val="DFCF6D6B"/>
    <w:rsid w:val="DFE7E6C0"/>
    <w:rsid w:val="E5FF8BDA"/>
    <w:rsid w:val="EBF7B89F"/>
    <w:rsid w:val="EFBEAE41"/>
    <w:rsid w:val="EFF32968"/>
    <w:rsid w:val="F17E3FD0"/>
    <w:rsid w:val="F4D6F687"/>
    <w:rsid w:val="F5723462"/>
    <w:rsid w:val="F7EF0A6E"/>
    <w:rsid w:val="F7FF941B"/>
    <w:rsid w:val="F9FDA070"/>
    <w:rsid w:val="FAFD9D03"/>
    <w:rsid w:val="FBAE987E"/>
    <w:rsid w:val="FBF75EAD"/>
    <w:rsid w:val="FBFFB4F8"/>
    <w:rsid w:val="FCFF9146"/>
    <w:rsid w:val="FE798FB5"/>
    <w:rsid w:val="FEE83A2F"/>
    <w:rsid w:val="FEFC6E32"/>
    <w:rsid w:val="FF4FA069"/>
    <w:rsid w:val="FF591A3A"/>
    <w:rsid w:val="FF77005E"/>
    <w:rsid w:val="FFAD2770"/>
    <w:rsid w:val="FFDB9401"/>
    <w:rsid w:val="FFEBEF55"/>
    <w:rsid w:val="FFED462E"/>
    <w:rsid w:val="FFEF24EE"/>
    <w:rsid w:val="FFEFAB0A"/>
    <w:rsid w:val="FFF590C8"/>
    <w:rsid w:val="FFF77E43"/>
    <w:rsid w:val="FFFDF303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400</Words>
  <Characters>408</Characters>
  <Lines>0</Lines>
  <Paragraphs>0</Paragraphs>
  <TotalTime>5</TotalTime>
  <ScaleCrop>false</ScaleCrop>
  <LinksUpToDate>false</LinksUpToDate>
  <CharactersWithSpaces>728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2019-12-16T10:28:00Z</dcterms:created>
  <dc:creator>AutoBVT</dc:creator>
  <cp:lastModifiedBy>小道消息</cp:lastModifiedBy>
  <cp:lastPrinted>2026-05-12T18:25:00Z</cp:lastPrinted>
  <dcterms:modified xsi:type="dcterms:W3CDTF">2026-05-26T03:07:55Z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1CAD2325B3A64CD59EF6D56E8D478F38_13</vt:lpwstr>
  </property>
</Properties>
</file>