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1C21"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0734010F"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4484BC7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绥棱县政府政策研究中心</w:t>
      </w:r>
    </w:p>
    <w:p w14:paraId="3E31333D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择优选拔调动工作人员报名表</w:t>
      </w:r>
    </w:p>
    <w:tbl>
      <w:tblPr>
        <w:tblStyle w:val="5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138"/>
        <w:gridCol w:w="256"/>
        <w:gridCol w:w="1031"/>
        <w:gridCol w:w="1334"/>
        <w:gridCol w:w="265"/>
        <w:gridCol w:w="1007"/>
        <w:gridCol w:w="1803"/>
      </w:tblGrid>
      <w:tr w14:paraId="425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55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21515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color="auto" w:sz="12" w:space="0"/>
            </w:tcBorders>
            <w:vAlign w:val="center"/>
          </w:tcPr>
          <w:p w14:paraId="7C9F856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color="auto" w:sz="12" w:space="0"/>
            </w:tcBorders>
            <w:vAlign w:val="center"/>
          </w:tcPr>
          <w:p w14:paraId="312D68A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12" w:space="0"/>
            </w:tcBorders>
            <w:vAlign w:val="center"/>
          </w:tcPr>
          <w:p w14:paraId="76681947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tcBorders>
              <w:top w:val="single" w:color="auto" w:sz="12" w:space="0"/>
            </w:tcBorders>
            <w:vAlign w:val="center"/>
          </w:tcPr>
          <w:p w14:paraId="1F0A94A4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 w14:paraId="795FBADF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680" w:type="pct"/>
            <w:gridSpan w:val="2"/>
            <w:tcBorders>
              <w:top w:val="single" w:color="auto" w:sz="12" w:space="0"/>
            </w:tcBorders>
            <w:vAlign w:val="center"/>
          </w:tcPr>
          <w:p w14:paraId="0F4BEE27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086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698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2AAE8BD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3"/>
            <w:vAlign w:val="center"/>
          </w:tcPr>
          <w:p w14:paraId="36B725AF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Align w:val="center"/>
          </w:tcPr>
          <w:p w14:paraId="0CE26224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688" w:type="pct"/>
            <w:gridSpan w:val="2"/>
            <w:vAlign w:val="center"/>
          </w:tcPr>
          <w:p w14:paraId="67BAA748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1AA1F8BB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680" w:type="pct"/>
            <w:gridSpan w:val="2"/>
            <w:vAlign w:val="center"/>
          </w:tcPr>
          <w:p w14:paraId="3FCD8B13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CECDA01">
            <w:pPr>
              <w:jc w:val="center"/>
            </w:pPr>
          </w:p>
        </w:tc>
      </w:tr>
      <w:tr w14:paraId="32CC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7101D409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入党</w:t>
            </w:r>
          </w:p>
          <w:p w14:paraId="169E22CF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时间</w:t>
            </w:r>
          </w:p>
        </w:tc>
        <w:tc>
          <w:tcPr>
            <w:tcW w:w="784" w:type="pct"/>
            <w:gridSpan w:val="3"/>
            <w:vMerge w:val="restart"/>
            <w:vAlign w:val="center"/>
          </w:tcPr>
          <w:p w14:paraId="6AA6E539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36C5FD8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 w14:paraId="15F2903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231D0990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Merge w:val="restart"/>
            <w:vAlign w:val="center"/>
          </w:tcPr>
          <w:p w14:paraId="16A8D482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健康状况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1200A9E2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29047468">
            <w:pPr>
              <w:jc w:val="center"/>
            </w:pPr>
          </w:p>
        </w:tc>
      </w:tr>
      <w:tr w14:paraId="66AA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0AC52FE9"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3"/>
            <w:vMerge w:val="continue"/>
            <w:vAlign w:val="center"/>
          </w:tcPr>
          <w:p w14:paraId="7C1A7A3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15DA528A">
            <w:pPr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Merge w:val="continue"/>
            <w:vAlign w:val="center"/>
          </w:tcPr>
          <w:p w14:paraId="33ADCE82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Merge w:val="continue"/>
            <w:vAlign w:val="center"/>
          </w:tcPr>
          <w:p w14:paraId="594ECCE2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gridSpan w:val="2"/>
            <w:vMerge w:val="continue"/>
            <w:vAlign w:val="center"/>
          </w:tcPr>
          <w:p w14:paraId="226D08E4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A88DF36">
            <w:pPr>
              <w:jc w:val="center"/>
            </w:pPr>
          </w:p>
        </w:tc>
      </w:tr>
      <w:tr w14:paraId="5605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19896B7D"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1393" w:type="pct"/>
            <w:gridSpan w:val="4"/>
            <w:vAlign w:val="center"/>
          </w:tcPr>
          <w:p w14:paraId="2456040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723785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pct"/>
            <w:gridSpan w:val="3"/>
            <w:vAlign w:val="center"/>
          </w:tcPr>
          <w:p w14:paraId="6CAD12C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3539822D">
            <w:pPr>
              <w:jc w:val="center"/>
            </w:pPr>
          </w:p>
        </w:tc>
      </w:tr>
      <w:tr w14:paraId="76A4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6DBF7668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 w14:paraId="5B436533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530" w:type="pct"/>
            <w:gridSpan w:val="2"/>
            <w:vAlign w:val="center"/>
          </w:tcPr>
          <w:p w14:paraId="19824B6C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 w14:paraId="7BAF455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269A02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0504DE4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6D774FF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3"/>
            <w:tcBorders>
              <w:right w:val="single" w:color="auto" w:sz="12" w:space="0"/>
            </w:tcBorders>
            <w:vAlign w:val="center"/>
          </w:tcPr>
          <w:p w14:paraId="485F8C9C">
            <w:pPr>
              <w:spacing w:line="280" w:lineRule="exact"/>
              <w:rPr>
                <w:sz w:val="24"/>
              </w:rPr>
            </w:pPr>
          </w:p>
        </w:tc>
      </w:tr>
      <w:tr w14:paraId="592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775DDE31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14:paraId="541A8088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 w14:paraId="3ACC98C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0C0EBF5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779134E4"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4F38BE58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3"/>
            <w:tcBorders>
              <w:right w:val="single" w:color="auto" w:sz="12" w:space="0"/>
            </w:tcBorders>
            <w:vAlign w:val="center"/>
          </w:tcPr>
          <w:p w14:paraId="659C2A14">
            <w:pPr>
              <w:spacing w:line="240" w:lineRule="exact"/>
              <w:rPr>
                <w:sz w:val="24"/>
              </w:rPr>
            </w:pPr>
          </w:p>
        </w:tc>
      </w:tr>
      <w:tr w14:paraId="002F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4D04B821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153C4C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71DE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专业技术职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B53BDF4"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 w14:paraId="53C3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3C9AB99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本人身份</w:t>
            </w:r>
          </w:p>
        </w:tc>
        <w:tc>
          <w:tcPr>
            <w:tcW w:w="3910" w:type="pct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2A2509A0">
            <w:pPr>
              <w:ind w:firstLine="1200" w:firstLineChars="500"/>
              <w:rPr>
                <w:snapToGrid w:val="0"/>
                <w:kern w:val="0"/>
                <w:sz w:val="24"/>
              </w:rPr>
            </w:pPr>
          </w:p>
        </w:tc>
      </w:tr>
      <w:tr w14:paraId="407B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3CDEA2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2C83ACD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404397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 w14:paraId="40F0C4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 w14:paraId="616D43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 w14:paraId="724B60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 w14:paraId="0FAB06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 w14:paraId="0009172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 w14:paraId="67ABBFF5"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4310" w:type="pct"/>
            <w:gridSpan w:val="9"/>
            <w:tcBorders>
              <w:right w:val="single" w:color="auto" w:sz="12" w:space="0"/>
            </w:tcBorders>
          </w:tcPr>
          <w:p w14:paraId="125599B7"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/>
                <w:sz w:val="24"/>
              </w:rPr>
            </w:pPr>
          </w:p>
        </w:tc>
      </w:tr>
      <w:tr w14:paraId="4F7B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0787D6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4310" w:type="pct"/>
            <w:gridSpan w:val="9"/>
            <w:tcBorders>
              <w:right w:val="single" w:color="auto" w:sz="12" w:space="0"/>
            </w:tcBorders>
          </w:tcPr>
          <w:p w14:paraId="4E8ED96C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EE5EADE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63B01F8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</w:p>
          <w:p w14:paraId="35FE953D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14:paraId="68BC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689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72F210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近三年度考核情况</w:t>
            </w:r>
          </w:p>
        </w:tc>
        <w:tc>
          <w:tcPr>
            <w:tcW w:w="1399" w:type="pct"/>
            <w:gridSpan w:val="4"/>
            <w:vAlign w:val="center"/>
          </w:tcPr>
          <w:p w14:paraId="751E5E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407" w:type="pct"/>
            <w:gridSpan w:val="3"/>
            <w:vAlign w:val="center"/>
          </w:tcPr>
          <w:p w14:paraId="18197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03" w:type="pct"/>
            <w:gridSpan w:val="2"/>
            <w:tcBorders>
              <w:right w:val="single" w:color="auto" w:sz="12" w:space="0"/>
            </w:tcBorders>
            <w:vAlign w:val="center"/>
          </w:tcPr>
          <w:p w14:paraId="0EDF3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1312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8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4993F4">
            <w:pPr>
              <w:jc w:val="center"/>
              <w:rPr>
                <w:sz w:val="24"/>
              </w:rPr>
            </w:pPr>
          </w:p>
        </w:tc>
        <w:tc>
          <w:tcPr>
            <w:tcW w:w="1399" w:type="pct"/>
            <w:gridSpan w:val="4"/>
            <w:tcBorders>
              <w:bottom w:val="single" w:color="auto" w:sz="12" w:space="0"/>
            </w:tcBorders>
          </w:tcPr>
          <w:p w14:paraId="13B83ED1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07" w:type="pct"/>
            <w:gridSpan w:val="3"/>
            <w:tcBorders>
              <w:bottom w:val="single" w:color="auto" w:sz="12" w:space="0"/>
            </w:tcBorders>
          </w:tcPr>
          <w:p w14:paraId="6121738E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03" w:type="pct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 w14:paraId="0E2F82B6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3"/>
        <w:gridCol w:w="1052"/>
        <w:gridCol w:w="912"/>
        <w:gridCol w:w="1234"/>
        <w:gridCol w:w="4230"/>
      </w:tblGrid>
      <w:tr w14:paraId="0999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68" w:type="pct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EEA19C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440138B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7179E96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1B7BE53B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27559F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952EF18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2FAD86FA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795708B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645D5358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8E59F4C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7F6AEE79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38B6AC1F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23C14496"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483BE8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2" w:type="pct"/>
            <w:vAlign w:val="center"/>
          </w:tcPr>
          <w:p w14:paraId="4D0EB3F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87" w:type="pct"/>
            <w:vAlign w:val="center"/>
          </w:tcPr>
          <w:p w14:paraId="1CA12D5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59" w:type="pct"/>
            <w:vAlign w:val="center"/>
          </w:tcPr>
          <w:p w14:paraId="7D5F7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63F215E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F9DB4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4CBC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D704931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25065928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5DF74DB3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ABB0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07E3643B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EB8D144">
            <w:pPr>
              <w:rPr>
                <w:sz w:val="24"/>
              </w:rPr>
            </w:pPr>
          </w:p>
        </w:tc>
      </w:tr>
      <w:tr w14:paraId="0500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2E8140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FE0083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5CD7B9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7C351F9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A7B2B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4E7CE81">
            <w:pPr>
              <w:rPr>
                <w:rFonts w:ascii="宋体"/>
                <w:spacing w:val="-4"/>
                <w:sz w:val="24"/>
              </w:rPr>
            </w:pPr>
          </w:p>
        </w:tc>
      </w:tr>
      <w:tr w14:paraId="04D6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144A5BD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321CE69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377F59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519FEF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73F19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73FD965">
            <w:pPr>
              <w:rPr>
                <w:rFonts w:ascii="宋体"/>
                <w:sz w:val="24"/>
              </w:rPr>
            </w:pPr>
          </w:p>
        </w:tc>
      </w:tr>
      <w:tr w14:paraId="3744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4C78FB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5FB321C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1660D17F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3574C323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75CAD81B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2882A9B">
            <w:pPr>
              <w:rPr>
                <w:sz w:val="24"/>
              </w:rPr>
            </w:pPr>
          </w:p>
        </w:tc>
      </w:tr>
      <w:tr w14:paraId="36A3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BE794C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0D90A292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4716369B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0E8054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106A36F2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9D88E0E">
            <w:pPr>
              <w:rPr>
                <w:sz w:val="24"/>
              </w:rPr>
            </w:pPr>
          </w:p>
        </w:tc>
      </w:tr>
      <w:tr w14:paraId="5F42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9B0DF2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929A107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071E59A2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7107E5F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6A14151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714E30E">
            <w:pPr>
              <w:rPr>
                <w:sz w:val="24"/>
              </w:rPr>
            </w:pPr>
          </w:p>
        </w:tc>
      </w:tr>
      <w:tr w14:paraId="77AC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7393C7F">
            <w:pPr>
              <w:tabs>
                <w:tab w:val="left" w:pos="18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4531" w:type="pct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BBF0B37">
            <w:pPr>
              <w:spacing w:line="320" w:lineRule="exact"/>
              <w:ind w:left="-105" w:leftChars="-50"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  <w:r>
              <w:rPr>
                <w:sz w:val="24"/>
              </w:rPr>
              <w:t xml:space="preserve">                         </w:t>
            </w:r>
          </w:p>
          <w:p w14:paraId="40BEC38C">
            <w:pPr>
              <w:rPr>
                <w:sz w:val="24"/>
              </w:rPr>
            </w:pPr>
          </w:p>
          <w:p w14:paraId="3614647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签字（手写）：</w:t>
            </w:r>
          </w:p>
          <w:p w14:paraId="64679937">
            <w:pPr>
              <w:rPr>
                <w:sz w:val="24"/>
              </w:rPr>
            </w:pPr>
          </w:p>
          <w:p w14:paraId="105A17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5C18D897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79DBF56A">
            <w:pPr>
              <w:tabs>
                <w:tab w:val="left" w:pos="1816"/>
              </w:tabs>
              <w:rPr>
                <w:szCs w:val="21"/>
              </w:rPr>
            </w:pPr>
          </w:p>
        </w:tc>
      </w:tr>
      <w:tr w14:paraId="69E1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6" w:hRule="atLeast"/>
          <w:jc w:val="center"/>
        </w:trPr>
        <w:tc>
          <w:tcPr>
            <w:tcW w:w="468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47637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 w14:paraId="4DF6FF7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 w14:paraId="3518C1C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531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C6A56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124236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C355E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001964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C665A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                                             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7131B27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43A6B25D">
      <w:pPr>
        <w:ind w:left="720" w:hanging="720" w:hangingChars="300"/>
        <w:rPr>
          <w:rFonts w:ascii="宋体"/>
          <w:sz w:val="24"/>
        </w:rPr>
      </w:pPr>
    </w:p>
    <w:p w14:paraId="55882971">
      <w:pPr>
        <w:rPr>
          <w:rFonts w:asci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注：家庭主要成员及重要社会关系主要包括配偶、子女、父母、配偶父母等关系</w:t>
      </w:r>
      <w:r>
        <w:rPr>
          <w:rFonts w:hint="eastAsia"/>
          <w:sz w:val="24"/>
        </w:rPr>
        <w:t>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3EB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45E5D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09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DE2YTlmNzY0ZWYyY2Q5ODg3OGUxNDJiYjlkOGQ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1D13C10"/>
    <w:rsid w:val="067964A4"/>
    <w:rsid w:val="0C0C438D"/>
    <w:rsid w:val="0D2D0F43"/>
    <w:rsid w:val="10523A58"/>
    <w:rsid w:val="10F819E6"/>
    <w:rsid w:val="139323BD"/>
    <w:rsid w:val="152C2AC9"/>
    <w:rsid w:val="18AD3F21"/>
    <w:rsid w:val="197A0F27"/>
    <w:rsid w:val="1B3E7C88"/>
    <w:rsid w:val="1CFBCE9A"/>
    <w:rsid w:val="24E843EE"/>
    <w:rsid w:val="29A24CB1"/>
    <w:rsid w:val="2B95090A"/>
    <w:rsid w:val="2BFFE8E4"/>
    <w:rsid w:val="318B6972"/>
    <w:rsid w:val="32FD564D"/>
    <w:rsid w:val="36681547"/>
    <w:rsid w:val="36B6D64B"/>
    <w:rsid w:val="3A946897"/>
    <w:rsid w:val="3AEF1DBD"/>
    <w:rsid w:val="3BFFEE49"/>
    <w:rsid w:val="3F5A8AB6"/>
    <w:rsid w:val="3FC512A1"/>
    <w:rsid w:val="41CB0000"/>
    <w:rsid w:val="4A173C81"/>
    <w:rsid w:val="4D4C3002"/>
    <w:rsid w:val="4FB70CD8"/>
    <w:rsid w:val="518342CB"/>
    <w:rsid w:val="57F30344"/>
    <w:rsid w:val="580F4197"/>
    <w:rsid w:val="58860B45"/>
    <w:rsid w:val="59C90B25"/>
    <w:rsid w:val="5D4B7925"/>
    <w:rsid w:val="5E084D23"/>
    <w:rsid w:val="5FF5F557"/>
    <w:rsid w:val="63D556A7"/>
    <w:rsid w:val="658E58A0"/>
    <w:rsid w:val="68766B0C"/>
    <w:rsid w:val="6B933C31"/>
    <w:rsid w:val="726C5429"/>
    <w:rsid w:val="73E46BFE"/>
    <w:rsid w:val="76C71985"/>
    <w:rsid w:val="776C0810"/>
    <w:rsid w:val="777F2063"/>
    <w:rsid w:val="77AFC1EB"/>
    <w:rsid w:val="795FD888"/>
    <w:rsid w:val="7ADF50EE"/>
    <w:rsid w:val="7BAE0795"/>
    <w:rsid w:val="7CFFD54A"/>
    <w:rsid w:val="7E7FB9B8"/>
    <w:rsid w:val="7F9F74F5"/>
    <w:rsid w:val="7FF7F2FC"/>
    <w:rsid w:val="BEEDE007"/>
    <w:rsid w:val="C77D1113"/>
    <w:rsid w:val="D7F5985D"/>
    <w:rsid w:val="DEFD85DE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autoRedefine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330</Words>
  <Characters>339</Characters>
  <Lines>0</Lines>
  <Paragraphs>0</Paragraphs>
  <TotalTime>29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2019-12-15T10:28:00Z</dcterms:created>
  <dc:creator>AutoBVT</dc:creator>
  <cp:lastModifiedBy>有你安好</cp:lastModifiedBy>
  <cp:lastPrinted>2025-10-10T01:22:00Z</cp:lastPrinted>
  <dcterms:modified xsi:type="dcterms:W3CDTF">2026-03-16T08:32:35Z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6ACDACCAF36844E5886483F29EC10D57_13</vt:lpwstr>
  </property>
  <property fmtid="{D5CDD505-2E9C-101B-9397-08002B2CF9AE}" pid="4" name="KSOTemplateDocerSaveRecord">
    <vt:lpwstr>eyJoZGlkIjoiOGYxYjQ2ODQ4ZjUzMzY3YWM0NDE0MmMzYTZhYzlkYzQiLCJ1c2VySWQiOiIyMjY2ODY0MzgifQ==</vt:lpwstr>
  </property>
</Properties>
</file>